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CE" w:rsidRDefault="009301CE" w:rsidP="00E82A5C">
      <w:pPr>
        <w:pStyle w:val="NoSpacing"/>
        <w:rPr>
          <w:b/>
        </w:rPr>
      </w:pPr>
      <w:smartTag w:uri="urn:schemas-microsoft-com:office:smarttags" w:element="place">
        <w:smartTag w:uri="urn:schemas-microsoft-com:office:smarttags" w:element="City">
          <w:r>
            <w:rPr>
              <w:b/>
            </w:rPr>
            <w:t>Harrisburg</w:t>
          </w:r>
        </w:smartTag>
      </w:smartTag>
      <w:r>
        <w:rPr>
          <w:b/>
        </w:rPr>
        <w:t xml:space="preserve"> Men's Chorus</w:t>
      </w:r>
    </w:p>
    <w:p w:rsidR="009301CE" w:rsidRPr="00E82A5C" w:rsidRDefault="009301CE" w:rsidP="00E82A5C">
      <w:pPr>
        <w:pStyle w:val="NoSpacing"/>
        <w:rPr>
          <w:b/>
        </w:rPr>
      </w:pPr>
      <w:r>
        <w:rPr>
          <w:b/>
        </w:rPr>
        <w:t>Finance Committee Report</w:t>
      </w:r>
    </w:p>
    <w:p w:rsidR="009301CE" w:rsidRDefault="009301CE" w:rsidP="00E82A5C">
      <w:pPr>
        <w:pStyle w:val="NoSpacing"/>
      </w:pPr>
      <w:r>
        <w:t>September 18, 2011</w:t>
      </w:r>
    </w:p>
    <w:p w:rsidR="009301CE" w:rsidRDefault="009301CE" w:rsidP="00E82A5C">
      <w:pPr>
        <w:pStyle w:val="NoSpacing"/>
        <w:jc w:val="center"/>
      </w:pPr>
    </w:p>
    <w:p w:rsidR="009301CE" w:rsidRDefault="009301CE" w:rsidP="00E82A5C">
      <w:pPr>
        <w:pStyle w:val="NoSpacing"/>
      </w:pPr>
    </w:p>
    <w:p w:rsidR="009301CE" w:rsidRDefault="009301CE" w:rsidP="00E82A5C">
      <w:pPr>
        <w:pStyle w:val="NoSpacing"/>
      </w:pPr>
    </w:p>
    <w:p w:rsidR="009301CE" w:rsidRDefault="009301CE" w:rsidP="00E82A5C">
      <w:pPr>
        <w:pStyle w:val="NoSpacing"/>
      </w:pPr>
      <w:r w:rsidRPr="006C1CB2">
        <w:rPr>
          <w:b/>
          <w:u w:val="single"/>
        </w:rPr>
        <w:t>2011-12 Budget</w:t>
      </w:r>
    </w:p>
    <w:p w:rsidR="009301CE" w:rsidRDefault="009301CE" w:rsidP="00E82A5C">
      <w:pPr>
        <w:pStyle w:val="NoSpacing"/>
      </w:pPr>
      <w:r>
        <w:t>Budget was approved by the board at the July meeting.</w:t>
      </w:r>
    </w:p>
    <w:p w:rsidR="009301CE" w:rsidRDefault="009301CE" w:rsidP="00E82A5C">
      <w:pPr>
        <w:pStyle w:val="NoSpacing"/>
      </w:pPr>
    </w:p>
    <w:p w:rsidR="009301CE" w:rsidRDefault="009301CE" w:rsidP="00E82A5C">
      <w:pPr>
        <w:pStyle w:val="NoSpacing"/>
        <w:rPr>
          <w:b/>
          <w:u w:val="single"/>
        </w:rPr>
      </w:pPr>
      <w:r w:rsidRPr="003F7AA6">
        <w:rPr>
          <w:b/>
          <w:u w:val="single"/>
        </w:rPr>
        <w:t>2011-12 Annual Campaign</w:t>
      </w:r>
    </w:p>
    <w:p w:rsidR="009301CE" w:rsidRDefault="009301CE" w:rsidP="00E82A5C">
      <w:pPr>
        <w:pStyle w:val="NoSpacing"/>
      </w:pPr>
      <w:r>
        <w:t xml:space="preserve">Planning is in full swing for the annual campaign mailing later in September. Terry is working on the letter, adapted from an email from David Walker. Steve has finished the brochure on advertising, sponsorships and fundraising. The Concert season brochures were printed in July. They are ready for the mailing. Steve is nearly finished with the Universal reply form. We have some quotes on the additional printing from Precision ( they printed the concert brochure). We will compare those to staples and kinko’s. </w:t>
      </w:r>
    </w:p>
    <w:p w:rsidR="009301CE" w:rsidRDefault="009301CE" w:rsidP="00E82A5C">
      <w:pPr>
        <w:pStyle w:val="NoSpacing"/>
      </w:pPr>
    </w:p>
    <w:p w:rsidR="009301CE" w:rsidRDefault="009301CE" w:rsidP="00E82A5C">
      <w:pPr>
        <w:pStyle w:val="NoSpacing"/>
      </w:pPr>
      <w:r>
        <w:t xml:space="preserve">Terry will be coordinating the sponsorship drive and the ad solicitation. Steve will coordinate the receiving of ads. Checks will go to Robb. </w:t>
      </w:r>
    </w:p>
    <w:p w:rsidR="009301CE" w:rsidRPr="003F7AA6" w:rsidRDefault="009301CE" w:rsidP="00E82A5C">
      <w:pPr>
        <w:pStyle w:val="NoSpacing"/>
        <w:rPr>
          <w:b/>
          <w:u w:val="single"/>
        </w:rPr>
      </w:pPr>
    </w:p>
    <w:p w:rsidR="009301CE" w:rsidRDefault="009301CE" w:rsidP="00E82A5C">
      <w:pPr>
        <w:pStyle w:val="NoSpacing"/>
        <w:rPr>
          <w:b/>
          <w:u w:val="single"/>
        </w:rPr>
      </w:pPr>
      <w:r w:rsidRPr="003F7AA6">
        <w:rPr>
          <w:b/>
          <w:u w:val="single"/>
        </w:rPr>
        <w:t>2011-12 Program</w:t>
      </w:r>
    </w:p>
    <w:p w:rsidR="009301CE" w:rsidRDefault="009301CE" w:rsidP="00E82A5C">
      <w:pPr>
        <w:pStyle w:val="NoSpacing"/>
      </w:pPr>
      <w:r>
        <w:t>Current plan is for programs to be printed by Precision. We will print 1000 programs for the season. Each concert will have a non bound insert. For color cover with 16 pages inside 1000 will cost 738. It will be more if we need additional pages.</w:t>
      </w:r>
    </w:p>
    <w:p w:rsidR="009301CE" w:rsidRPr="003F7AA6" w:rsidRDefault="009301CE" w:rsidP="00E82A5C">
      <w:pPr>
        <w:pStyle w:val="NoSpacing"/>
      </w:pPr>
    </w:p>
    <w:p w:rsidR="009301CE" w:rsidRPr="009E3240" w:rsidRDefault="009301CE" w:rsidP="00E82A5C">
      <w:pPr>
        <w:pStyle w:val="NoSpacing"/>
      </w:pPr>
      <w:r>
        <w:t>Submitted by Steve Creps; June 15, 2011</w:t>
      </w:r>
    </w:p>
    <w:sectPr w:rsidR="009301CE" w:rsidRPr="009E3240" w:rsidSect="00073120">
      <w:pgSz w:w="12240" w:h="15840"/>
      <w:pgMar w:top="72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A5C"/>
    <w:rsid w:val="00073120"/>
    <w:rsid w:val="0018349C"/>
    <w:rsid w:val="001921DA"/>
    <w:rsid w:val="001B7E73"/>
    <w:rsid w:val="001F4942"/>
    <w:rsid w:val="003D5B40"/>
    <w:rsid w:val="003F7AA6"/>
    <w:rsid w:val="00486793"/>
    <w:rsid w:val="00523E85"/>
    <w:rsid w:val="005D1680"/>
    <w:rsid w:val="006C1CB2"/>
    <w:rsid w:val="009301CE"/>
    <w:rsid w:val="009A7E39"/>
    <w:rsid w:val="009E3240"/>
    <w:rsid w:val="009E6987"/>
    <w:rsid w:val="00AC6B95"/>
    <w:rsid w:val="00D759E2"/>
    <w:rsid w:val="00E21219"/>
    <w:rsid w:val="00E82A5C"/>
    <w:rsid w:val="00F008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9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82A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Pages>
  <Words>168</Words>
  <Characters>960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Harrisburg Men's Chorus</dc:title>
  <dc:subject/>
  <dc:creator>Steve</dc:creator>
  <cp:keywords/>
  <dc:description/>
  <cp:lastModifiedBy>Steven R. Creps</cp:lastModifiedBy>
  <cp:revision>3</cp:revision>
  <dcterms:created xsi:type="dcterms:W3CDTF">2011-09-16T04:08:00Z</dcterms:created>
  <dcterms:modified xsi:type="dcterms:W3CDTF">2011-09-16T04:20:00Z</dcterms:modified>
</cp:coreProperties>
</file>