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DE" w:rsidRDefault="005027DE" w:rsidP="005027DE"/>
    <w:p w:rsidR="005027DE" w:rsidRDefault="005027DE" w:rsidP="005027DE"/>
    <w:p w:rsidR="005027DE" w:rsidRDefault="005027DE" w:rsidP="005027DE"/>
    <w:p w:rsidR="005027DE" w:rsidRPr="005027DE" w:rsidRDefault="005027DE" w:rsidP="005027DE">
      <w:pPr>
        <w:rPr>
          <w:b/>
          <w:sz w:val="48"/>
          <w:szCs w:val="48"/>
          <w:u w:val="single"/>
        </w:rPr>
      </w:pPr>
      <w:r w:rsidRPr="005027DE">
        <w:rPr>
          <w:b/>
          <w:color w:val="7030A0"/>
          <w:sz w:val="48"/>
          <w:szCs w:val="48"/>
          <w:u w:val="single"/>
        </w:rPr>
        <w:t xml:space="preserve">Vice Presidents Report/ </w:t>
      </w:r>
      <w:r w:rsidRPr="005027DE">
        <w:rPr>
          <w:b/>
          <w:color w:val="7030A0"/>
          <w:sz w:val="48"/>
          <w:szCs w:val="48"/>
          <w:u w:val="single"/>
        </w:rPr>
        <w:t>2015 Annual Meeting</w:t>
      </w:r>
    </w:p>
    <w:p w:rsidR="005027DE" w:rsidRDefault="005027DE" w:rsidP="005027DE"/>
    <w:p w:rsidR="005027DE" w:rsidRDefault="005027DE" w:rsidP="005027DE"/>
    <w:p w:rsidR="005027DE" w:rsidRPr="005027DE" w:rsidRDefault="005027DE" w:rsidP="005027DE">
      <w:pPr>
        <w:pStyle w:val="Heading1"/>
      </w:pPr>
      <w:r>
        <w:tab/>
      </w:r>
      <w:r w:rsidRPr="005027DE">
        <w:t xml:space="preserve">Welcome back fellow choristers.  I am looking forward to a great new year and I am thankful for the past year and all the </w:t>
      </w:r>
      <w:r w:rsidRPr="005027DE">
        <w:t>progress we</w:t>
      </w:r>
      <w:r>
        <w:t>’ve</w:t>
      </w:r>
      <w:r w:rsidRPr="005027DE">
        <w:t xml:space="preserve"> made</w:t>
      </w:r>
      <w:r>
        <w:t xml:space="preserve">.  </w:t>
      </w:r>
      <w:r w:rsidRPr="005027DE">
        <w:t>We are having fun and moving forward. I am excited to continue to participate and enjoy the upcoming concert</w:t>
      </w:r>
      <w:r>
        <w:t>s</w:t>
      </w:r>
      <w:r w:rsidRPr="005027DE">
        <w:t xml:space="preserve"> and events that the chorus has planned.</w:t>
      </w:r>
      <w:bookmarkStart w:id="0" w:name="_GoBack"/>
      <w:bookmarkEnd w:id="0"/>
    </w:p>
    <w:p w:rsidR="005027DE" w:rsidRPr="005027DE" w:rsidRDefault="005027DE" w:rsidP="005027DE">
      <w:pPr>
        <w:pStyle w:val="Heading1"/>
      </w:pPr>
      <w:r w:rsidRPr="005027DE">
        <w:t xml:space="preserve">      Last </w:t>
      </w:r>
      <w:r>
        <w:t>season was</w:t>
      </w:r>
      <w:r w:rsidRPr="005027DE">
        <w:t xml:space="preserve"> a grea</w:t>
      </w:r>
      <w:r w:rsidRPr="005027DE">
        <w:t xml:space="preserve">t year for the </w:t>
      </w:r>
      <w:proofErr w:type="gramStart"/>
      <w:r w:rsidRPr="004B742E">
        <w:rPr>
          <w:b/>
          <w:u w:val="single"/>
        </w:rPr>
        <w:t>Spring</w:t>
      </w:r>
      <w:proofErr w:type="gramEnd"/>
      <w:r w:rsidRPr="004B742E">
        <w:rPr>
          <w:b/>
          <w:u w:val="single"/>
        </w:rPr>
        <w:t xml:space="preserve"> and Fall Fundraiser Benefits</w:t>
      </w:r>
      <w:r>
        <w:t xml:space="preserve">.  Both benefits </w:t>
      </w:r>
      <w:r w:rsidRPr="005027DE">
        <w:t>raised</w:t>
      </w:r>
      <w:r w:rsidRPr="005027DE">
        <w:t xml:space="preserve"> over $1000 for the chorus.  </w:t>
      </w:r>
      <w:r>
        <w:t>T</w:t>
      </w:r>
      <w:r w:rsidRPr="005027DE">
        <w:t xml:space="preserve">he word is getting out about our </w:t>
      </w:r>
      <w:r>
        <w:t xml:space="preserve">benefit </w:t>
      </w:r>
      <w:r w:rsidRPr="005027DE">
        <w:t>parties</w:t>
      </w:r>
      <w:r>
        <w:t>, attendance has gone up for every event</w:t>
      </w:r>
      <w:r w:rsidRPr="005027DE">
        <w:t xml:space="preserve">.  Thank you for all your help and </w:t>
      </w:r>
      <w:r w:rsidRPr="005027DE">
        <w:t>attendance</w:t>
      </w:r>
      <w:r w:rsidRPr="005027DE">
        <w:t xml:space="preserve">.  I am hoping to see all of you at the Halloween party on </w:t>
      </w:r>
      <w:r w:rsidRPr="004B742E">
        <w:rPr>
          <w:b/>
          <w:u w:val="single"/>
        </w:rPr>
        <w:t xml:space="preserve">October 31st at </w:t>
      </w:r>
      <w:r w:rsidRPr="004B742E">
        <w:rPr>
          <w:b/>
          <w:u w:val="single"/>
        </w:rPr>
        <w:t xml:space="preserve">The </w:t>
      </w:r>
      <w:r w:rsidRPr="004B742E">
        <w:rPr>
          <w:b/>
          <w:u w:val="single"/>
        </w:rPr>
        <w:t>704</w:t>
      </w:r>
      <w:r w:rsidRPr="004B742E">
        <w:rPr>
          <w:b/>
          <w:u w:val="single"/>
        </w:rPr>
        <w:t xml:space="preserve"> </w:t>
      </w:r>
      <w:r w:rsidRPr="004B742E">
        <w:rPr>
          <w:b/>
          <w:u w:val="single"/>
        </w:rPr>
        <w:t>Lounge</w:t>
      </w:r>
      <w:r w:rsidRPr="005027DE">
        <w:t>.  I want to tak</w:t>
      </w:r>
      <w:r w:rsidRPr="005027DE">
        <w:t xml:space="preserve">e your MONEY!!!  </w:t>
      </w:r>
      <w:r>
        <w:t xml:space="preserve">Please plan to invite as many friends and guest to our events, it’s the best and most fun way for the Chorus to earn the needed income from these </w:t>
      </w:r>
      <w:r w:rsidR="004B742E">
        <w:t>events</w:t>
      </w:r>
      <w:r>
        <w:t>.</w:t>
      </w:r>
      <w:r w:rsidRPr="005027DE">
        <w:t xml:space="preserve">  </w:t>
      </w:r>
      <w:r w:rsidR="004B742E">
        <w:t xml:space="preserve">The Fundraisers are a BLAST!  I’ll see if we can get free entrance for the Chorus member who brings the most guests to the Halloween Fundraiser…  You can do it!  </w:t>
      </w:r>
      <w:r w:rsidRPr="005027DE">
        <w:t xml:space="preserve">Who doesn't love a party???    February we will have our </w:t>
      </w:r>
      <w:proofErr w:type="gramStart"/>
      <w:r w:rsidRPr="005027DE">
        <w:t>Spring</w:t>
      </w:r>
      <w:proofErr w:type="gramEnd"/>
      <w:r w:rsidRPr="005027DE">
        <w:t xml:space="preserve"> fundraising </w:t>
      </w:r>
      <w:r w:rsidRPr="005027DE">
        <w:t>benefit</w:t>
      </w:r>
      <w:r w:rsidRPr="005027DE">
        <w:t>.  I am still working on a theme.  It will</w:t>
      </w:r>
      <w:r w:rsidRPr="005027DE">
        <w:t xml:space="preserve"> also </w:t>
      </w:r>
      <w:r w:rsidRPr="005027DE">
        <w:t xml:space="preserve">be held at </w:t>
      </w:r>
      <w:r w:rsidRPr="005027DE">
        <w:t xml:space="preserve">The </w:t>
      </w:r>
      <w:r w:rsidRPr="005027DE">
        <w:t>704</w:t>
      </w:r>
      <w:r w:rsidRPr="005027DE">
        <w:t xml:space="preserve"> </w:t>
      </w:r>
      <w:r w:rsidRPr="005027DE">
        <w:t>Loun</w:t>
      </w:r>
      <w:r w:rsidR="004B742E">
        <w:t>ge.</w:t>
      </w:r>
    </w:p>
    <w:p w:rsidR="005027DE" w:rsidRPr="005027DE" w:rsidRDefault="005027DE" w:rsidP="005027DE">
      <w:pPr>
        <w:pStyle w:val="Heading1"/>
      </w:pPr>
    </w:p>
    <w:p w:rsidR="005027DE" w:rsidRPr="005027DE" w:rsidRDefault="004B742E" w:rsidP="005027DE">
      <w:pPr>
        <w:pStyle w:val="Heading1"/>
      </w:pPr>
      <w:r>
        <w:t>Thank You,</w:t>
      </w:r>
    </w:p>
    <w:p w:rsidR="00333247" w:rsidRPr="005027DE" w:rsidRDefault="005027DE" w:rsidP="005027DE">
      <w:pPr>
        <w:pStyle w:val="Heading1"/>
      </w:pPr>
      <w:r w:rsidRPr="005027DE">
        <w:t>Eddie</w:t>
      </w:r>
    </w:p>
    <w:p w:rsidR="005027DE" w:rsidRPr="005027DE" w:rsidRDefault="005027DE">
      <w:pPr>
        <w:pStyle w:val="Heading1"/>
      </w:pPr>
    </w:p>
    <w:sectPr w:rsidR="005027DE" w:rsidRPr="00502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DE"/>
    <w:rsid w:val="00333247"/>
    <w:rsid w:val="004B742E"/>
    <w:rsid w:val="0050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02361-2FCB-4497-B223-243D8A2C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50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1</cp:revision>
  <dcterms:created xsi:type="dcterms:W3CDTF">2015-08-17T01:16:00Z</dcterms:created>
  <dcterms:modified xsi:type="dcterms:W3CDTF">2015-08-17T01:33:00Z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