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06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Call to order</w:t>
      </w:r>
    </w:p>
    <w:p w:rsidR="00597906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Additions to/Deletions from the Agenda and Approval</w:t>
      </w:r>
    </w:p>
    <w:p w:rsidR="00597906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Minutes from </w:t>
      </w:r>
      <w:r w:rsidR="005D4158">
        <w:rPr>
          <w:rFonts w:ascii="Times New Roman" w:hAnsi="Times New Roman"/>
          <w:sz w:val="24"/>
          <w:szCs w:val="24"/>
        </w:rPr>
        <w:t>DATE</w:t>
      </w:r>
    </w:p>
    <w:p w:rsidR="00597906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</w:t>
      </w:r>
    </w:p>
    <w:p w:rsidR="00117116" w:rsidRDefault="0011711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</w:t>
      </w:r>
      <w:r w:rsidR="005D4158">
        <w:rPr>
          <w:rFonts w:ascii="Times New Roman" w:hAnsi="Times New Roman"/>
          <w:sz w:val="24"/>
          <w:szCs w:val="24"/>
        </w:rPr>
        <w:t xml:space="preserve"> (written)</w:t>
      </w:r>
    </w:p>
    <w:p w:rsidR="00B647B8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President</w:t>
      </w:r>
      <w:r w:rsidR="005D4158">
        <w:rPr>
          <w:rFonts w:ascii="Times New Roman" w:hAnsi="Times New Roman"/>
          <w:sz w:val="24"/>
          <w:szCs w:val="24"/>
        </w:rPr>
        <w:t xml:space="preserve"> (written)</w:t>
      </w:r>
    </w:p>
    <w:p w:rsidR="00B647B8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 (written)</w:t>
      </w:r>
    </w:p>
    <w:p w:rsidR="00597906" w:rsidRDefault="0059790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</w:t>
      </w:r>
      <w:r w:rsidR="00B647B8">
        <w:rPr>
          <w:rFonts w:ascii="Times New Roman" w:hAnsi="Times New Roman"/>
          <w:sz w:val="24"/>
          <w:szCs w:val="24"/>
        </w:rPr>
        <w:t xml:space="preserve"> (written)</w:t>
      </w:r>
    </w:p>
    <w:p w:rsidR="00B647B8" w:rsidRDefault="00B647B8" w:rsidP="00B647B8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reports (written)</w:t>
      </w:r>
    </w:p>
    <w:p w:rsidR="00B647B8" w:rsidRDefault="00B647B8" w:rsidP="00B647B8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 meeting (written)</w:t>
      </w:r>
    </w:p>
    <w:p w:rsidR="00597906" w:rsidRDefault="0059790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Artistic Director</w:t>
      </w:r>
      <w:r w:rsidR="00B25508">
        <w:rPr>
          <w:rFonts w:ascii="Times New Roman" w:hAnsi="Times New Roman"/>
          <w:sz w:val="24"/>
          <w:szCs w:val="24"/>
        </w:rPr>
        <w:t xml:space="preserve"> </w:t>
      </w:r>
      <w:r w:rsidR="005D4158">
        <w:rPr>
          <w:rFonts w:ascii="Times New Roman" w:hAnsi="Times New Roman"/>
          <w:sz w:val="24"/>
          <w:szCs w:val="24"/>
        </w:rPr>
        <w:t>(written)</w:t>
      </w:r>
    </w:p>
    <w:p w:rsidR="00597906" w:rsidRDefault="0059790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Fundraising</w:t>
      </w:r>
      <w:r w:rsidR="005D4158">
        <w:rPr>
          <w:rFonts w:ascii="Times New Roman" w:hAnsi="Times New Roman"/>
          <w:sz w:val="24"/>
          <w:szCs w:val="24"/>
        </w:rPr>
        <w:t xml:space="preserve"> (written)</w:t>
      </w:r>
    </w:p>
    <w:p w:rsidR="00597906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 </w:t>
      </w:r>
      <w:r w:rsidR="005D4158">
        <w:rPr>
          <w:rFonts w:ascii="Times New Roman" w:hAnsi="Times New Roman"/>
          <w:sz w:val="24"/>
          <w:szCs w:val="24"/>
        </w:rPr>
        <w:t>(written)</w:t>
      </w:r>
    </w:p>
    <w:p w:rsidR="00597906" w:rsidRDefault="0059790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</w:t>
      </w:r>
      <w:r w:rsidR="005D4158">
        <w:rPr>
          <w:rFonts w:ascii="Times New Roman" w:hAnsi="Times New Roman"/>
          <w:sz w:val="24"/>
          <w:szCs w:val="24"/>
        </w:rPr>
        <w:t xml:space="preserve"> (written)</w:t>
      </w:r>
    </w:p>
    <w:p w:rsidR="00597906" w:rsidRDefault="0059790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</w:t>
      </w:r>
      <w:r w:rsidR="005D4158">
        <w:rPr>
          <w:rFonts w:ascii="Times New Roman" w:hAnsi="Times New Roman"/>
          <w:sz w:val="24"/>
          <w:szCs w:val="24"/>
        </w:rPr>
        <w:t xml:space="preserve"> (written)</w:t>
      </w:r>
    </w:p>
    <w:p w:rsidR="0087619F" w:rsidRDefault="0087619F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Conductor Search (written)</w:t>
      </w:r>
    </w:p>
    <w:p w:rsidR="007D1305" w:rsidRDefault="007D1305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7D130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Anniversary</w:t>
      </w:r>
      <w:r w:rsidR="005D4158">
        <w:rPr>
          <w:rFonts w:ascii="Times New Roman" w:hAnsi="Times New Roman"/>
          <w:sz w:val="24"/>
          <w:szCs w:val="24"/>
        </w:rPr>
        <w:t xml:space="preserve"> (written)</w:t>
      </w:r>
    </w:p>
    <w:p w:rsidR="00597906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597906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Chorus Concerns</w:t>
      </w:r>
    </w:p>
    <w:p w:rsidR="00B647B8" w:rsidRDefault="005D415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</w:p>
    <w:p w:rsidR="00597906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F20984" w:rsidRDefault="005D4158" w:rsidP="00F2098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434699" w:rsidP="00F2098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F2098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F2098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F2098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47B8" w:rsidRDefault="00B647B8" w:rsidP="00F2098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</w:p>
    <w:p w:rsidR="00597906" w:rsidRDefault="00597906" w:rsidP="0059790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Board Meeting</w:t>
      </w:r>
    </w:p>
    <w:p w:rsidR="00597906" w:rsidRDefault="00597906" w:rsidP="0059790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Sunday,</w:t>
      </w:r>
      <w:r w:rsidR="00117116">
        <w:rPr>
          <w:rFonts w:ascii="Times New Roman" w:hAnsi="Times New Roman"/>
          <w:sz w:val="24"/>
          <w:szCs w:val="24"/>
        </w:rPr>
        <w:t xml:space="preserve"> </w:t>
      </w:r>
      <w:r w:rsidR="005D4158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, </w:t>
      </w:r>
      <w:r w:rsidR="00B255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PM, UU Church</w:t>
      </w:r>
    </w:p>
    <w:p w:rsidR="00597906" w:rsidRDefault="00597906" w:rsidP="0059790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Written repor</w:t>
      </w:r>
      <w:r w:rsidR="00B25508">
        <w:rPr>
          <w:rFonts w:ascii="Times New Roman" w:hAnsi="Times New Roman"/>
          <w:sz w:val="24"/>
          <w:szCs w:val="24"/>
        </w:rPr>
        <w:t>t</w:t>
      </w:r>
      <w:r w:rsidR="00117116">
        <w:rPr>
          <w:rFonts w:ascii="Times New Roman" w:hAnsi="Times New Roman"/>
          <w:sz w:val="24"/>
          <w:szCs w:val="24"/>
        </w:rPr>
        <w:t>s/agenda items due by Thursday</w:t>
      </w:r>
      <w:r w:rsidR="005D4158">
        <w:rPr>
          <w:rFonts w:ascii="Times New Roman" w:hAnsi="Times New Roman"/>
          <w:sz w:val="24"/>
          <w:szCs w:val="24"/>
        </w:rPr>
        <w:t>, DATE</w:t>
      </w:r>
      <w:r w:rsidR="00117116">
        <w:rPr>
          <w:rFonts w:ascii="Times New Roman" w:hAnsi="Times New Roman"/>
          <w:sz w:val="24"/>
          <w:szCs w:val="24"/>
        </w:rPr>
        <w:t>.</w:t>
      </w:r>
    </w:p>
    <w:p w:rsidR="00B50CED" w:rsidRPr="005D4158" w:rsidRDefault="00597906" w:rsidP="005979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sectPr w:rsidR="00B50CED" w:rsidRPr="005D4158" w:rsidSect="00C559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CD" w:rsidRDefault="002F2DCD" w:rsidP="00824951">
      <w:r>
        <w:separator/>
      </w:r>
    </w:p>
  </w:endnote>
  <w:endnote w:type="continuationSeparator" w:id="0">
    <w:p w:rsidR="002F2DCD" w:rsidRDefault="002F2DCD" w:rsidP="0082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51" w:rsidRDefault="00824951">
    <w:pPr>
      <w:pStyle w:val="Footer"/>
      <w:jc w:val="right"/>
    </w:pPr>
    <w:r>
      <w:t xml:space="preserve">Page </w:t>
    </w:r>
    <w:r w:rsidR="00F9209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F92091">
      <w:rPr>
        <w:b/>
        <w:sz w:val="24"/>
        <w:szCs w:val="24"/>
      </w:rPr>
      <w:fldChar w:fldCharType="separate"/>
    </w:r>
    <w:r w:rsidR="0093620C">
      <w:rPr>
        <w:b/>
        <w:noProof/>
      </w:rPr>
      <w:t>2</w:t>
    </w:r>
    <w:r w:rsidR="00F92091">
      <w:rPr>
        <w:b/>
        <w:sz w:val="24"/>
        <w:szCs w:val="24"/>
      </w:rPr>
      <w:fldChar w:fldCharType="end"/>
    </w:r>
    <w:r>
      <w:t xml:space="preserve"> of </w:t>
    </w:r>
    <w:r w:rsidR="00F9209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F92091">
      <w:rPr>
        <w:b/>
        <w:sz w:val="24"/>
        <w:szCs w:val="24"/>
      </w:rPr>
      <w:fldChar w:fldCharType="separate"/>
    </w:r>
    <w:r w:rsidR="0093620C">
      <w:rPr>
        <w:b/>
        <w:noProof/>
      </w:rPr>
      <w:t>2</w:t>
    </w:r>
    <w:r w:rsidR="00F92091">
      <w:rPr>
        <w:b/>
        <w:sz w:val="24"/>
        <w:szCs w:val="24"/>
      </w:rPr>
      <w:fldChar w:fldCharType="end"/>
    </w:r>
  </w:p>
  <w:p w:rsidR="00824951" w:rsidRDefault="00824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CD" w:rsidRDefault="002F2DCD" w:rsidP="00824951">
      <w:r>
        <w:separator/>
      </w:r>
    </w:p>
  </w:footnote>
  <w:footnote w:type="continuationSeparator" w:id="0">
    <w:p w:rsidR="002F2DCD" w:rsidRDefault="002F2DCD" w:rsidP="00824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51" w:rsidRPr="00824951" w:rsidRDefault="00824951" w:rsidP="00824951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824951">
      <w:rPr>
        <w:rFonts w:ascii="Times New Roman" w:hAnsi="Times New Roman"/>
        <w:b/>
        <w:sz w:val="24"/>
        <w:szCs w:val="24"/>
      </w:rPr>
      <w:t>Harrisburg Men’s Chorus</w:t>
    </w:r>
  </w:p>
  <w:p w:rsidR="00824951" w:rsidRPr="00824951" w:rsidRDefault="007D2E8B" w:rsidP="00824951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Board Meeting Agenda</w:t>
    </w:r>
  </w:p>
  <w:p w:rsidR="00824951" w:rsidRDefault="005D4158" w:rsidP="00824951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DATE</w:t>
    </w:r>
  </w:p>
  <w:p w:rsidR="005F0907" w:rsidRDefault="005F0907" w:rsidP="00824951">
    <w:pPr>
      <w:pStyle w:val="Header"/>
      <w:jc w:val="center"/>
      <w:rPr>
        <w:rFonts w:ascii="Times New Roman" w:hAnsi="Times New Roman"/>
        <w:sz w:val="24"/>
        <w:szCs w:val="24"/>
      </w:rPr>
    </w:pPr>
  </w:p>
  <w:p w:rsidR="00824951" w:rsidRPr="00824951" w:rsidRDefault="00824951" w:rsidP="00824951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E32BF"/>
    <w:multiLevelType w:val="multilevel"/>
    <w:tmpl w:val="AF5CCFA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7FC"/>
    <w:rsid w:val="0001732D"/>
    <w:rsid w:val="00061E35"/>
    <w:rsid w:val="00095AF5"/>
    <w:rsid w:val="000B4CCA"/>
    <w:rsid w:val="000C3B36"/>
    <w:rsid w:val="001116E8"/>
    <w:rsid w:val="00117116"/>
    <w:rsid w:val="001B150F"/>
    <w:rsid w:val="002053AA"/>
    <w:rsid w:val="002203EE"/>
    <w:rsid w:val="00296295"/>
    <w:rsid w:val="002D236D"/>
    <w:rsid w:val="002F2DCD"/>
    <w:rsid w:val="00333F5C"/>
    <w:rsid w:val="00370034"/>
    <w:rsid w:val="00382BB4"/>
    <w:rsid w:val="003C7C62"/>
    <w:rsid w:val="00434699"/>
    <w:rsid w:val="004F0FD7"/>
    <w:rsid w:val="00597906"/>
    <w:rsid w:val="005D4158"/>
    <w:rsid w:val="005F0907"/>
    <w:rsid w:val="006511E0"/>
    <w:rsid w:val="006D658E"/>
    <w:rsid w:val="007D1305"/>
    <w:rsid w:val="007D2E8B"/>
    <w:rsid w:val="00824951"/>
    <w:rsid w:val="0087619F"/>
    <w:rsid w:val="008D10CD"/>
    <w:rsid w:val="008D2D7C"/>
    <w:rsid w:val="0093620C"/>
    <w:rsid w:val="0094183B"/>
    <w:rsid w:val="0095100A"/>
    <w:rsid w:val="009571CB"/>
    <w:rsid w:val="009A4441"/>
    <w:rsid w:val="009D5BAF"/>
    <w:rsid w:val="009D708A"/>
    <w:rsid w:val="00A706D3"/>
    <w:rsid w:val="00AC705F"/>
    <w:rsid w:val="00B25508"/>
    <w:rsid w:val="00B50CED"/>
    <w:rsid w:val="00B647B8"/>
    <w:rsid w:val="00BC7918"/>
    <w:rsid w:val="00BF4259"/>
    <w:rsid w:val="00C207FC"/>
    <w:rsid w:val="00C55974"/>
    <w:rsid w:val="00CE32FF"/>
    <w:rsid w:val="00CE38BB"/>
    <w:rsid w:val="00D13AD6"/>
    <w:rsid w:val="00DB031B"/>
    <w:rsid w:val="00DE04FA"/>
    <w:rsid w:val="00EE40AA"/>
    <w:rsid w:val="00F1451F"/>
    <w:rsid w:val="00F20984"/>
    <w:rsid w:val="00F91DC3"/>
    <w:rsid w:val="00F92091"/>
    <w:rsid w:val="00F9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0034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mall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951"/>
  </w:style>
  <w:style w:type="paragraph" w:styleId="Footer">
    <w:name w:val="footer"/>
    <w:basedOn w:val="Normal"/>
    <w:link w:val="FooterChar"/>
    <w:uiPriority w:val="99"/>
    <w:unhideWhenUsed/>
    <w:rsid w:val="0082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951"/>
  </w:style>
  <w:style w:type="paragraph" w:styleId="BalloonText">
    <w:name w:val="Balloon Text"/>
    <w:basedOn w:val="Normal"/>
    <w:link w:val="BalloonTextChar"/>
    <w:uiPriority w:val="99"/>
    <w:semiHidden/>
    <w:unhideWhenUsed/>
    <w:rsid w:val="0082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0034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mall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951"/>
  </w:style>
  <w:style w:type="paragraph" w:styleId="Footer">
    <w:name w:val="footer"/>
    <w:basedOn w:val="Normal"/>
    <w:link w:val="FooterChar"/>
    <w:uiPriority w:val="99"/>
    <w:unhideWhenUsed/>
    <w:rsid w:val="0082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951"/>
  </w:style>
  <w:style w:type="paragraph" w:styleId="BalloonText">
    <w:name w:val="Balloon Text"/>
    <w:basedOn w:val="Normal"/>
    <w:link w:val="BalloonTextChar"/>
    <w:uiPriority w:val="99"/>
    <w:semiHidden/>
    <w:unhideWhenUsed/>
    <w:rsid w:val="0082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Attachments_2011_07_17.zip\HM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2008-09-14T00:00:00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HMC Agenda.dotx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Harrisburg Men’s Chorus</vt:lpstr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Harrisburg Men’s Chorus</dc:title>
  <dc:creator>owner</dc:creator>
  <cp:lastModifiedBy>Kevin</cp:lastModifiedBy>
  <cp:revision>2</cp:revision>
  <cp:lastPrinted>2008-09-14T00:24:00Z</cp:lastPrinted>
  <dcterms:created xsi:type="dcterms:W3CDTF">2011-07-18T20:52:00Z</dcterms:created>
  <dcterms:modified xsi:type="dcterms:W3CDTF">2011-07-18T20:52:00Z</dcterms:modified>
</cp:coreProperties>
</file>